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79" w:rsidRPr="00A11B05" w:rsidRDefault="008A4D79" w:rsidP="00235409">
      <w:pPr>
        <w:pStyle w:val="1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11B05">
        <w:rPr>
          <w:rFonts w:ascii="標楷體" w:eastAsia="標楷體" w:hAnsi="標楷體" w:hint="eastAsia"/>
          <w:b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/>
            <w:b/>
            <w:sz w:val="36"/>
            <w:szCs w:val="36"/>
          </w:rPr>
          <w:t>300A</w:t>
        </w:r>
      </w:smartTag>
      <w:r>
        <w:rPr>
          <w:rFonts w:ascii="標楷體" w:eastAsia="標楷體" w:hAnsi="標楷體"/>
          <w:b/>
          <w:sz w:val="36"/>
          <w:szCs w:val="36"/>
        </w:rPr>
        <w:t>3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/>
          <w:b/>
          <w:sz w:val="36"/>
          <w:szCs w:val="36"/>
        </w:rPr>
        <w:t>2022-2023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年度第</w:t>
      </w:r>
      <w:r>
        <w:rPr>
          <w:rFonts w:ascii="標楷體" w:eastAsia="標楷體" w:hAnsi="標楷體"/>
          <w:b/>
          <w:sz w:val="36"/>
          <w:szCs w:val="36"/>
        </w:rPr>
        <w:t>27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屆</w:t>
      </w:r>
    </w:p>
    <w:p w:rsidR="008A4D79" w:rsidRDefault="008A4D79" w:rsidP="00235409">
      <w:pPr>
        <w:pStyle w:val="1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11B05">
        <w:rPr>
          <w:rFonts w:ascii="標楷體" w:eastAsia="標楷體" w:hAnsi="標楷體" w:hint="eastAsia"/>
          <w:b/>
          <w:sz w:val="36"/>
          <w:szCs w:val="36"/>
        </w:rPr>
        <w:t>總監盃高爾夫球</w:t>
      </w:r>
      <w:r w:rsidRPr="00420115">
        <w:rPr>
          <w:rFonts w:ascii="標楷體" w:eastAsia="標楷體" w:hAnsi="標楷體" w:hint="eastAsia"/>
          <w:b/>
          <w:sz w:val="36"/>
          <w:szCs w:val="36"/>
        </w:rPr>
        <w:t>錦標賽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A4D79" w:rsidRPr="00B130D7" w:rsidRDefault="008A4D79" w:rsidP="0078786D">
      <w:pPr>
        <w:pStyle w:val="1"/>
        <w:tabs>
          <w:tab w:val="left" w:pos="10184"/>
        </w:tabs>
        <w:spacing w:before="77" w:line="240" w:lineRule="atLeast"/>
        <w:ind w:right="49" w:firstLine="31680"/>
        <w:rPr>
          <w:rFonts w:ascii="標楷體" w:eastAsia="標楷體" w:hAnsi="標楷體"/>
          <w:color w:val="000000"/>
          <w:sz w:val="32"/>
          <w:szCs w:val="32"/>
        </w:rPr>
      </w:pPr>
      <w:r w:rsidRPr="00B130D7">
        <w:rPr>
          <w:rFonts w:ascii="標楷體" w:eastAsia="標楷體" w:hAnsi="標楷體"/>
          <w:color w:val="000000"/>
          <w:sz w:val="32"/>
          <w:szCs w:val="32"/>
        </w:rPr>
        <w:t>_____________</w:t>
      </w:r>
      <w:r w:rsidRPr="00B130D7">
        <w:rPr>
          <w:rFonts w:ascii="標楷體" w:eastAsia="標楷體" w:hAnsi="標楷體" w:hint="eastAsia"/>
          <w:color w:val="000000"/>
          <w:sz w:val="32"/>
          <w:szCs w:val="32"/>
        </w:rPr>
        <w:t>獅子會</w:t>
      </w:r>
    </w:p>
    <w:p w:rsidR="008A4D79" w:rsidRPr="00945756" w:rsidRDefault="008A4D79" w:rsidP="0078786D">
      <w:pPr>
        <w:pStyle w:val="1"/>
        <w:spacing w:line="240" w:lineRule="atLeast"/>
        <w:rPr>
          <w:rFonts w:ascii="標楷體" w:eastAsia="標楷體" w:hAnsi="標楷體"/>
          <w:sz w:val="27"/>
          <w:szCs w:val="27"/>
        </w:rPr>
      </w:pPr>
      <w:r w:rsidRPr="00945756">
        <w:rPr>
          <w:rFonts w:ascii="標楷體" w:eastAsia="標楷體" w:hAnsi="標楷體" w:hint="eastAsia"/>
          <w:sz w:val="28"/>
          <w:szCs w:val="28"/>
        </w:rPr>
        <w:t>經核定參賽人數及資格，並收到匯款才算完成報名手續。</w:t>
      </w:r>
    </w:p>
    <w:tbl>
      <w:tblPr>
        <w:tblW w:w="100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2256"/>
        <w:gridCol w:w="1591"/>
        <w:gridCol w:w="825"/>
        <w:gridCol w:w="863"/>
        <w:gridCol w:w="2875"/>
        <w:gridCol w:w="918"/>
      </w:tblGrid>
      <w:tr w:rsidR="008A4D79" w:rsidRPr="00385E6F" w:rsidTr="00385E6F">
        <w:trPr>
          <w:cantSplit/>
          <w:trHeight w:val="728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ind w:left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tabs>
                <w:tab w:val="left" w:pos="2055"/>
              </w:tabs>
              <w:ind w:left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姓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91" w:type="dxa"/>
          </w:tcPr>
          <w:p w:rsidR="008A4D79" w:rsidRPr="00385E6F" w:rsidRDefault="008A4D79" w:rsidP="00385E6F">
            <w:pPr>
              <w:pStyle w:val="1"/>
              <w:spacing w:before="5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cs="MingLiu"/>
                <w:color w:val="000000"/>
                <w:sz w:val="24"/>
                <w:szCs w:val="24"/>
              </w:rPr>
              <w:t xml:space="preserve">A / </w:t>
            </w:r>
            <w:r w:rsidRPr="00385E6F">
              <w:rPr>
                <w:rFonts w:ascii="標楷體" w:eastAsia="標楷體" w:hAnsi="標楷體" w:cs="MingLiu" w:hint="eastAsia"/>
                <w:color w:val="000000"/>
                <w:sz w:val="24"/>
                <w:szCs w:val="24"/>
              </w:rPr>
              <w:t>個人組</w:t>
            </w:r>
          </w:p>
          <w:p w:rsidR="008A4D79" w:rsidRPr="00385E6F" w:rsidRDefault="008A4D79" w:rsidP="00385E6F">
            <w:pPr>
              <w:pStyle w:val="1"/>
              <w:spacing w:before="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B /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團體組</w:t>
            </w:r>
          </w:p>
        </w:tc>
        <w:tc>
          <w:tcPr>
            <w:tcW w:w="825" w:type="dxa"/>
            <w:vAlign w:val="center"/>
          </w:tcPr>
          <w:p w:rsidR="008A4D79" w:rsidRPr="00385E6F" w:rsidRDefault="008A4D79" w:rsidP="00385E6F">
            <w:pPr>
              <w:pStyle w:val="1"/>
              <w:ind w:left="2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ind w:left="2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齡</w:t>
            </w: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ind w:left="22" w:right="1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手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機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號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碼</w:t>
            </w: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spacing w:before="15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用餐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8A4D79" w:rsidRPr="00385E6F" w:rsidTr="00385E6F">
        <w:trPr>
          <w:cantSplit/>
          <w:trHeight w:val="567"/>
          <w:tblHeader/>
        </w:trPr>
        <w:tc>
          <w:tcPr>
            <w:tcW w:w="715" w:type="dxa"/>
            <w:vAlign w:val="center"/>
          </w:tcPr>
          <w:p w:rsidR="008A4D79" w:rsidRPr="00385E6F" w:rsidRDefault="008A4D79" w:rsidP="00385E6F">
            <w:pPr>
              <w:pStyle w:val="1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6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8A4D79" w:rsidRPr="00385E6F" w:rsidRDefault="008A4D79" w:rsidP="00385E6F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5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</w:p>
          <w:p w:rsidR="008A4D79" w:rsidRPr="00385E6F" w:rsidRDefault="008A4D79" w:rsidP="00385E6F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</w:tbl>
    <w:p w:rsidR="008A4D79" w:rsidRDefault="008A4D79" w:rsidP="00EB66F2">
      <w:pPr>
        <w:pStyle w:val="1"/>
        <w:rPr>
          <w:rFonts w:ascii="標楷體" w:eastAsia="標楷體" w:hAnsi="標楷體"/>
          <w:sz w:val="32"/>
          <w:szCs w:val="32"/>
        </w:rPr>
      </w:pPr>
      <w:r w:rsidRPr="004820B9">
        <w:rPr>
          <w:rFonts w:ascii="標楷體" w:eastAsia="標楷體" w:hAnsi="標楷體" w:hint="eastAsia"/>
          <w:sz w:val="32"/>
          <w:szCs w:val="32"/>
        </w:rPr>
        <w:t>以上共計</w:t>
      </w:r>
      <w:r w:rsidRPr="004820B9">
        <w:rPr>
          <w:rFonts w:ascii="標楷體" w:eastAsia="標楷體" w:hAnsi="標楷體"/>
          <w:sz w:val="32"/>
          <w:szCs w:val="32"/>
        </w:rPr>
        <w:t xml:space="preserve"> ____</w:t>
      </w:r>
      <w:r w:rsidRPr="004820B9">
        <w:rPr>
          <w:rFonts w:ascii="標楷體" w:eastAsia="標楷體" w:hAnsi="標楷體" w:hint="eastAsia"/>
          <w:sz w:val="32"/>
          <w:szCs w:val="32"/>
        </w:rPr>
        <w:t>人，總費用</w:t>
      </w:r>
      <w:r w:rsidRPr="004820B9">
        <w:rPr>
          <w:rFonts w:ascii="標楷體" w:eastAsia="標楷體" w:hAnsi="標楷體"/>
          <w:sz w:val="32"/>
          <w:szCs w:val="32"/>
        </w:rPr>
        <w:t xml:space="preserve"> $800</w:t>
      </w:r>
      <w:r w:rsidRPr="004820B9">
        <w:rPr>
          <w:rFonts w:ascii="標楷體" w:eastAsia="標楷體" w:hAnsi="標楷體" w:hint="eastAsia"/>
          <w:sz w:val="32"/>
          <w:szCs w:val="32"/>
        </w:rPr>
        <w:t>元</w:t>
      </w:r>
      <w:r w:rsidRPr="004820B9">
        <w:rPr>
          <w:rFonts w:ascii="標楷體" w:eastAsia="標楷體" w:hAnsi="標楷體"/>
          <w:sz w:val="32"/>
          <w:szCs w:val="32"/>
        </w:rPr>
        <w:t>x ____</w:t>
      </w:r>
      <w:r>
        <w:rPr>
          <w:rFonts w:ascii="標楷體" w:eastAsia="標楷體" w:hAnsi="標楷體" w:hint="eastAsia"/>
          <w:sz w:val="32"/>
          <w:szCs w:val="32"/>
        </w:rPr>
        <w:t>人</w:t>
      </w:r>
    </w:p>
    <w:p w:rsidR="008A4D79" w:rsidRPr="004820B9" w:rsidRDefault="008A4D79" w:rsidP="00EB66F2">
      <w:pPr>
        <w:pStyle w:val="1"/>
        <w:rPr>
          <w:rFonts w:ascii="標楷體" w:eastAsia="標楷體" w:hAnsi="標楷體"/>
          <w:sz w:val="32"/>
          <w:szCs w:val="32"/>
        </w:rPr>
      </w:pPr>
      <w:r w:rsidRPr="004820B9">
        <w:rPr>
          <w:rFonts w:ascii="標楷體" w:eastAsia="標楷體" w:hAnsi="標楷體" w:hint="eastAsia"/>
          <w:sz w:val="32"/>
          <w:szCs w:val="32"/>
        </w:rPr>
        <w:t>共計</w:t>
      </w:r>
      <w:r w:rsidRPr="004820B9">
        <w:rPr>
          <w:rFonts w:ascii="標楷體" w:eastAsia="標楷體" w:hAnsi="標楷體"/>
          <w:sz w:val="32"/>
          <w:szCs w:val="32"/>
        </w:rPr>
        <w:t>: ________</w:t>
      </w:r>
      <w:r w:rsidRPr="004820B9">
        <w:rPr>
          <w:rFonts w:ascii="標楷體" w:eastAsia="標楷體" w:hAnsi="標楷體" w:hint="eastAsia"/>
          <w:sz w:val="32"/>
          <w:szCs w:val="32"/>
        </w:rPr>
        <w:t>元已匯款完成。</w:t>
      </w:r>
    </w:p>
    <w:p w:rsidR="008A4D79" w:rsidRPr="004820B9" w:rsidRDefault="008A4D79" w:rsidP="00BA5018">
      <w:pPr>
        <w:pStyle w:val="1"/>
        <w:rPr>
          <w:rFonts w:ascii="標楷體" w:eastAsia="標楷體" w:hAnsi="標楷體"/>
          <w:sz w:val="32"/>
          <w:szCs w:val="32"/>
        </w:rPr>
      </w:pPr>
      <w:r w:rsidRPr="004820B9">
        <w:rPr>
          <w:rFonts w:ascii="標楷體" w:eastAsia="標楷體" w:hAnsi="標楷體" w:hint="eastAsia"/>
          <w:sz w:val="32"/>
          <w:szCs w:val="32"/>
        </w:rPr>
        <w:t>經手人</w:t>
      </w:r>
      <w:r w:rsidRPr="004820B9">
        <w:rPr>
          <w:rFonts w:ascii="標楷體" w:eastAsia="標楷體" w:hAnsi="標楷體"/>
          <w:sz w:val="32"/>
          <w:szCs w:val="32"/>
        </w:rPr>
        <w:t xml:space="preserve">:                  </w:t>
      </w:r>
      <w:r w:rsidRPr="004820B9">
        <w:rPr>
          <w:rFonts w:ascii="標楷體" w:eastAsia="標楷體" w:hAnsi="標楷體" w:hint="eastAsia"/>
          <w:sz w:val="32"/>
          <w:szCs w:val="32"/>
        </w:rPr>
        <w:t>日</w:t>
      </w:r>
      <w:r w:rsidRPr="004820B9">
        <w:rPr>
          <w:rFonts w:ascii="標楷體" w:eastAsia="標楷體" w:hAnsi="標楷體"/>
          <w:sz w:val="32"/>
          <w:szCs w:val="32"/>
        </w:rPr>
        <w:t xml:space="preserve">  </w:t>
      </w:r>
      <w:r w:rsidRPr="004820B9">
        <w:rPr>
          <w:rFonts w:ascii="標楷體" w:eastAsia="標楷體" w:hAnsi="標楷體" w:hint="eastAsia"/>
          <w:sz w:val="32"/>
          <w:szCs w:val="32"/>
        </w:rPr>
        <w:t>期</w:t>
      </w:r>
      <w:r w:rsidRPr="004820B9">
        <w:rPr>
          <w:rFonts w:ascii="標楷體" w:eastAsia="標楷體" w:hAnsi="標楷體"/>
          <w:sz w:val="32"/>
          <w:szCs w:val="32"/>
        </w:rPr>
        <w:t>:2022</w:t>
      </w:r>
      <w:r w:rsidRPr="004820B9">
        <w:rPr>
          <w:rFonts w:ascii="標楷體" w:eastAsia="標楷體" w:hAnsi="標楷體" w:hint="eastAsia"/>
          <w:sz w:val="32"/>
          <w:szCs w:val="32"/>
        </w:rPr>
        <w:t>年</w:t>
      </w:r>
      <w:r w:rsidRPr="004820B9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820B9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4820B9">
        <w:rPr>
          <w:rFonts w:ascii="標楷體" w:eastAsia="標楷體" w:hAnsi="標楷體"/>
          <w:sz w:val="32"/>
          <w:szCs w:val="32"/>
        </w:rPr>
        <w:t xml:space="preserve"> </w:t>
      </w:r>
      <w:r w:rsidRPr="004820B9">
        <w:rPr>
          <w:rFonts w:ascii="標楷體" w:eastAsia="標楷體" w:hAnsi="標楷體" w:hint="eastAsia"/>
          <w:sz w:val="32"/>
          <w:szCs w:val="32"/>
        </w:rPr>
        <w:t>月</w:t>
      </w:r>
      <w:r w:rsidRPr="004820B9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20B9">
        <w:rPr>
          <w:rFonts w:ascii="標楷體" w:eastAsia="標楷體" w:hAnsi="標楷體"/>
          <w:sz w:val="32"/>
          <w:szCs w:val="32"/>
        </w:rPr>
        <w:t xml:space="preserve">   </w:t>
      </w:r>
      <w:r w:rsidRPr="004820B9">
        <w:rPr>
          <w:rFonts w:ascii="標楷體" w:eastAsia="標楷體" w:hAnsi="標楷體" w:hint="eastAsia"/>
          <w:sz w:val="32"/>
          <w:szCs w:val="32"/>
        </w:rPr>
        <w:t>日</w:t>
      </w:r>
    </w:p>
    <w:p w:rsidR="008A4D79" w:rsidRDefault="008A4D79" w:rsidP="00235409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A4D79" w:rsidRDefault="008A4D79" w:rsidP="0023540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A739B">
        <w:rPr>
          <w:rFonts w:ascii="標楷體" w:eastAsia="標楷體" w:hAnsi="標楷體" w:hint="eastAsia"/>
          <w:sz w:val="28"/>
          <w:szCs w:val="28"/>
        </w:rPr>
        <w:t>報名費請匯款至本區帳戶，並於匯款單上註明分會及用途「高爾夫球報名費」，</w:t>
      </w:r>
    </w:p>
    <w:p w:rsidR="008A4D79" w:rsidRPr="00BA739B" w:rsidRDefault="008A4D79" w:rsidP="0023540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A739B">
        <w:rPr>
          <w:rFonts w:ascii="標楷體" w:eastAsia="標楷體" w:hAnsi="標楷體" w:hint="eastAsia"/>
          <w:sz w:val="28"/>
          <w:szCs w:val="28"/>
        </w:rPr>
        <w:t>傳真至本區辦事處</w:t>
      </w:r>
      <w:smartTag w:uri="urn:schemas-microsoft-com:office:smarttags" w:element="PersonName">
        <w:smartTagPr>
          <w:attr w:name="ProductID" w:val="賴"/>
        </w:smartTagPr>
        <w:r w:rsidRPr="00BA739B">
          <w:rPr>
            <w:rFonts w:ascii="標楷體" w:eastAsia="標楷體" w:hAnsi="標楷體" w:hint="eastAsia"/>
            <w:sz w:val="28"/>
            <w:szCs w:val="28"/>
          </w:rPr>
          <w:t>賴</w:t>
        </w:r>
      </w:smartTag>
      <w:r w:rsidRPr="00BA739B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BA739B">
        <w:rPr>
          <w:rFonts w:ascii="標楷體" w:eastAsia="標楷體" w:hAnsi="標楷體" w:hint="eastAsia"/>
          <w:sz w:val="28"/>
          <w:szCs w:val="28"/>
        </w:rPr>
        <w:t>，再電話向</w:t>
      </w:r>
      <w:r w:rsidRPr="00BA739B">
        <w:rPr>
          <w:rFonts w:ascii="標楷體" w:eastAsia="標楷體" w:hAnsi="標楷體"/>
          <w:sz w:val="28"/>
          <w:szCs w:val="28"/>
        </w:rPr>
        <w:t>A3</w:t>
      </w:r>
      <w:r w:rsidRPr="00BA739B">
        <w:rPr>
          <w:rFonts w:ascii="標楷體" w:eastAsia="標楷體" w:hAnsi="標楷體" w:hint="eastAsia"/>
          <w:sz w:val="28"/>
          <w:szCs w:val="28"/>
        </w:rPr>
        <w:t>區辦公室確認。</w:t>
      </w:r>
    </w:p>
    <w:p w:rsidR="008A4D79" w:rsidRPr="00BA739B" w:rsidRDefault="008A4D79" w:rsidP="0023540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A739B">
        <w:rPr>
          <w:rFonts w:ascii="標楷體" w:eastAsia="標楷體" w:hAnsi="標楷體" w:hint="eastAsia"/>
          <w:sz w:val="28"/>
          <w:szCs w:val="28"/>
        </w:rPr>
        <w:t>本區帳號：</w:t>
      </w:r>
      <w:r w:rsidRPr="00BA739B">
        <w:rPr>
          <w:rFonts w:ascii="標楷體" w:eastAsia="標楷體" w:hAnsi="標楷體"/>
          <w:sz w:val="28"/>
          <w:szCs w:val="28"/>
        </w:rPr>
        <w:t xml:space="preserve">119035006637   </w:t>
      </w:r>
      <w:r w:rsidRPr="00BA739B">
        <w:rPr>
          <w:rFonts w:ascii="標楷體" w:eastAsia="標楷體" w:hAnsi="標楷體" w:hint="eastAsia"/>
          <w:sz w:val="28"/>
          <w:szCs w:val="28"/>
        </w:rPr>
        <w:t>行名：國泰世華銀行東湖分行</w:t>
      </w:r>
      <w:r w:rsidRPr="00BA739B">
        <w:rPr>
          <w:rFonts w:ascii="標楷體" w:eastAsia="標楷體" w:hAnsi="標楷體"/>
          <w:sz w:val="28"/>
          <w:szCs w:val="28"/>
        </w:rPr>
        <w:t xml:space="preserve"> </w:t>
      </w:r>
    </w:p>
    <w:p w:rsidR="008A4D79" w:rsidRPr="00BA739B" w:rsidRDefault="008A4D79" w:rsidP="0023540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A739B">
        <w:rPr>
          <w:rFonts w:ascii="標楷體" w:eastAsia="標楷體" w:hAnsi="標楷體" w:hint="eastAsia"/>
          <w:sz w:val="28"/>
          <w:szCs w:val="28"/>
        </w:rPr>
        <w:t>戶名</w:t>
      </w:r>
      <w:r w:rsidRPr="00BA739B">
        <w:rPr>
          <w:rFonts w:ascii="標楷體" w:eastAsia="標楷體" w:hAnsi="標楷體"/>
          <w:sz w:val="28"/>
          <w:szCs w:val="28"/>
        </w:rPr>
        <w:t>:</w:t>
      </w:r>
      <w:r w:rsidRPr="00BA739B">
        <w:rPr>
          <w:rFonts w:ascii="標楷體" w:eastAsia="標楷體" w:hAnsi="標楷體" w:hint="eastAsia"/>
          <w:sz w:val="28"/>
          <w:szCs w:val="28"/>
        </w:rPr>
        <w:t>社團法人國際獅子會台灣總會台北市第三支會</w:t>
      </w:r>
    </w:p>
    <w:sectPr w:rsidR="008A4D79" w:rsidRPr="00BA739B" w:rsidSect="0078786D">
      <w:pgSz w:w="11910" w:h="16840"/>
      <w:pgMar w:top="284" w:right="851" w:bottom="284" w:left="85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79" w:rsidRDefault="008A4D79" w:rsidP="00A11B05">
      <w:r>
        <w:separator/>
      </w:r>
    </w:p>
  </w:endnote>
  <w:endnote w:type="continuationSeparator" w:id="0">
    <w:p w:rsidR="008A4D79" w:rsidRDefault="008A4D79" w:rsidP="00A1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79" w:rsidRDefault="008A4D79" w:rsidP="00A11B05">
      <w:r>
        <w:separator/>
      </w:r>
    </w:p>
  </w:footnote>
  <w:footnote w:type="continuationSeparator" w:id="0">
    <w:p w:rsidR="008A4D79" w:rsidRDefault="008A4D79" w:rsidP="00A11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981CB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BEA57E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D2056C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922FA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C509F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96FE8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208D48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AA860F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A228F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A703D4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416"/>
    <w:rsid w:val="0000508C"/>
    <w:rsid w:val="00130D07"/>
    <w:rsid w:val="001F384A"/>
    <w:rsid w:val="00207FD1"/>
    <w:rsid w:val="0021007C"/>
    <w:rsid w:val="00235409"/>
    <w:rsid w:val="002842D8"/>
    <w:rsid w:val="002B6B24"/>
    <w:rsid w:val="002D1FB5"/>
    <w:rsid w:val="00302B66"/>
    <w:rsid w:val="00351D6A"/>
    <w:rsid w:val="00385E6F"/>
    <w:rsid w:val="00391DFF"/>
    <w:rsid w:val="003B168F"/>
    <w:rsid w:val="00411525"/>
    <w:rsid w:val="00420115"/>
    <w:rsid w:val="004820B9"/>
    <w:rsid w:val="004E0A50"/>
    <w:rsid w:val="00504B59"/>
    <w:rsid w:val="00517054"/>
    <w:rsid w:val="005828A5"/>
    <w:rsid w:val="005B7370"/>
    <w:rsid w:val="006228B9"/>
    <w:rsid w:val="00670F79"/>
    <w:rsid w:val="006832AD"/>
    <w:rsid w:val="00695498"/>
    <w:rsid w:val="0071101E"/>
    <w:rsid w:val="007449E1"/>
    <w:rsid w:val="00780416"/>
    <w:rsid w:val="0078786D"/>
    <w:rsid w:val="00791EB7"/>
    <w:rsid w:val="0086538C"/>
    <w:rsid w:val="00887A62"/>
    <w:rsid w:val="008A4D79"/>
    <w:rsid w:val="00945756"/>
    <w:rsid w:val="009509BA"/>
    <w:rsid w:val="009868B0"/>
    <w:rsid w:val="00A117AA"/>
    <w:rsid w:val="00A11B05"/>
    <w:rsid w:val="00A414E0"/>
    <w:rsid w:val="00AB0775"/>
    <w:rsid w:val="00B130D7"/>
    <w:rsid w:val="00BA5018"/>
    <w:rsid w:val="00BA739B"/>
    <w:rsid w:val="00BB0805"/>
    <w:rsid w:val="00BD5E8D"/>
    <w:rsid w:val="00BF6A78"/>
    <w:rsid w:val="00C0404C"/>
    <w:rsid w:val="00C627BD"/>
    <w:rsid w:val="00D06107"/>
    <w:rsid w:val="00DA11AC"/>
    <w:rsid w:val="00E05A7B"/>
    <w:rsid w:val="00E408A8"/>
    <w:rsid w:val="00EB66F2"/>
    <w:rsid w:val="00EC22E5"/>
    <w:rsid w:val="00F7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MingLiU" w:eastAsia="新細明體" w:hAnsi="PMingLiU" w:cs="PMingLiU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B0"/>
    <w:pPr>
      <w:widowControl w:val="0"/>
    </w:pPr>
    <w:rPr>
      <w:kern w:val="0"/>
      <w:sz w:val="22"/>
    </w:rPr>
  </w:style>
  <w:style w:type="paragraph" w:styleId="Heading1">
    <w:name w:val="heading 1"/>
    <w:basedOn w:val="1"/>
    <w:next w:val="1"/>
    <w:link w:val="Heading1Char"/>
    <w:uiPriority w:val="99"/>
    <w:qFormat/>
    <w:rsid w:val="00780416"/>
    <w:pPr>
      <w:spacing w:line="367" w:lineRule="auto"/>
      <w:outlineLvl w:val="0"/>
    </w:pPr>
    <w:rPr>
      <w:rFonts w:ascii="標楷體" w:eastAsia="標楷體" w:hAnsi="標楷體" w:cs="標楷體"/>
      <w:b/>
      <w:sz w:val="32"/>
      <w:szCs w:val="32"/>
    </w:rPr>
  </w:style>
  <w:style w:type="paragraph" w:styleId="Heading2">
    <w:name w:val="heading 2"/>
    <w:basedOn w:val="1"/>
    <w:next w:val="1"/>
    <w:link w:val="Heading2Char"/>
    <w:uiPriority w:val="99"/>
    <w:qFormat/>
    <w:rsid w:val="007804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7804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7804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78041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link w:val="Heading6Char"/>
    <w:uiPriority w:val="99"/>
    <w:qFormat/>
    <w:rsid w:val="007804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08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08C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508C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508C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508C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508C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">
    <w:name w:val="內文1"/>
    <w:uiPriority w:val="99"/>
    <w:rsid w:val="00780416"/>
    <w:pPr>
      <w:widowControl w:val="0"/>
    </w:pPr>
    <w:rPr>
      <w:kern w:val="0"/>
      <w:sz w:val="22"/>
    </w:rPr>
  </w:style>
  <w:style w:type="table" w:customStyle="1" w:styleId="TableNormal1">
    <w:name w:val="Table Normal1"/>
    <w:uiPriority w:val="99"/>
    <w:rsid w:val="00780416"/>
    <w:pPr>
      <w:widowControl w:val="0"/>
    </w:pPr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7804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0508C"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78041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508C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">
    <w:name w:val="樣式"/>
    <w:basedOn w:val="TableNormal1"/>
    <w:uiPriority w:val="99"/>
    <w:rsid w:val="0078041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1B0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1B0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94</Words>
  <Characters>542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國際獅子會300A3區2022-2023年度第27屆</dc:title>
  <dc:subject/>
  <dc:creator>Battery HSUEH</dc:creator>
  <cp:keywords/>
  <dc:description/>
  <cp:lastModifiedBy>USER</cp:lastModifiedBy>
  <cp:revision>9</cp:revision>
  <dcterms:created xsi:type="dcterms:W3CDTF">2022-10-13T10:38:00Z</dcterms:created>
  <dcterms:modified xsi:type="dcterms:W3CDTF">2022-10-14T02:42:00Z</dcterms:modified>
</cp:coreProperties>
</file>